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7D" w:rsidRDefault="006A077D" w:rsidP="00F667B4">
      <w:pPr>
        <w:jc w:val="center"/>
        <w:rPr>
          <w:rFonts w:ascii="Brush Script MT" w:hAnsi="Brush Script MT"/>
          <w:sz w:val="32"/>
          <w:szCs w:val="32"/>
        </w:rPr>
      </w:pPr>
      <w:bookmarkStart w:id="0" w:name="_GoBack"/>
      <w:bookmarkEnd w:id="0"/>
    </w:p>
    <w:p w:rsidR="00F667B4" w:rsidRPr="006A077D" w:rsidRDefault="00F667B4" w:rsidP="00F667B4">
      <w:pPr>
        <w:jc w:val="center"/>
        <w:rPr>
          <w:rFonts w:ascii="Brush Script MT" w:hAnsi="Brush Script MT"/>
          <w:noProof/>
          <w:sz w:val="36"/>
          <w:szCs w:val="36"/>
        </w:rPr>
      </w:pPr>
      <w:r w:rsidRPr="006A077D">
        <w:rPr>
          <w:rFonts w:ascii="AR BERKLEY" w:hAnsi="AR BERKLEY"/>
          <w:noProof/>
          <w:sz w:val="36"/>
          <w:szCs w:val="36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1739901</wp:posOffset>
            </wp:positionH>
            <wp:positionV relativeFrom="paragraph">
              <wp:posOffset>441039</wp:posOffset>
            </wp:positionV>
            <wp:extent cx="2451100" cy="1139475"/>
            <wp:effectExtent l="0" t="0" r="6350" b="3810"/>
            <wp:wrapNone/>
            <wp:docPr id="1" name="Picture 18" descr="http://www.azsca.org/Files/conference/images/conference_logo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zsca.org/Files/conference/images/conference_logo_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92" cy="11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20F">
        <w:rPr>
          <w:rFonts w:ascii="AR BERKLEY" w:hAnsi="AR BERKLEY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-609600</wp:posOffset>
                </wp:positionV>
                <wp:extent cx="7553325" cy="7048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33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1842" w:rsidRPr="00E52F85" w:rsidRDefault="006F70D6" w:rsidP="00011842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52F85">
                              <w:rPr>
                                <w:rFonts w:ascii="Stencil" w:hAnsi="Stencil"/>
                                <w:b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  <w:t>J.E.B. Stuart Elemen</w:t>
                            </w:r>
                            <w:r w:rsidR="00011842" w:rsidRPr="00E52F85">
                              <w:rPr>
                                <w:rFonts w:ascii="Stencil" w:hAnsi="Stencil"/>
                                <w:b/>
                                <w:color w:val="0070C0"/>
                                <w:sz w:val="72"/>
                                <w:szCs w:val="72"/>
                                <w:u w:val="single"/>
                              </w:rPr>
                              <w:t xml:space="preserve">tary School </w:t>
                            </w:r>
                          </w:p>
                          <w:p w:rsidR="00011842" w:rsidRPr="00011842" w:rsidRDefault="00011842" w:rsidP="0001184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48pt;width:59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" filled="f" stroked="f">
                <v:path arrowok="t"/>
                <v:textbox>
                  <w:txbxContent>
                    <w:p w:rsidR="00011842" w:rsidRPr="00E52F85" w:rsidRDefault="006F70D6" w:rsidP="00011842">
                      <w:pPr>
                        <w:jc w:val="center"/>
                        <w:rPr>
                          <w:rFonts w:ascii="Stencil" w:hAnsi="Stencil"/>
                          <w:b/>
                          <w:color w:val="0070C0"/>
                          <w:sz w:val="72"/>
                          <w:szCs w:val="72"/>
                          <w:u w:val="single"/>
                        </w:rPr>
                      </w:pPr>
                      <w:r w:rsidRPr="00E52F85">
                        <w:rPr>
                          <w:rFonts w:ascii="Stencil" w:hAnsi="Stencil"/>
                          <w:b/>
                          <w:color w:val="0070C0"/>
                          <w:sz w:val="72"/>
                          <w:szCs w:val="72"/>
                          <w:u w:val="single"/>
                        </w:rPr>
                        <w:t>J.E.B. Stuart Elemen</w:t>
                      </w:r>
                      <w:r w:rsidR="00011842" w:rsidRPr="00E52F85">
                        <w:rPr>
                          <w:rFonts w:ascii="Stencil" w:hAnsi="Stencil"/>
                          <w:b/>
                          <w:color w:val="0070C0"/>
                          <w:sz w:val="72"/>
                          <w:szCs w:val="72"/>
                          <w:u w:val="single"/>
                        </w:rPr>
                        <w:t xml:space="preserve">tary School </w:t>
                      </w:r>
                    </w:p>
                    <w:p w:rsidR="00011842" w:rsidRPr="00011842" w:rsidRDefault="00011842" w:rsidP="0001184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77D">
        <w:rPr>
          <w:rFonts w:ascii="Brush Script MT" w:hAnsi="Brush Script MT"/>
          <w:sz w:val="36"/>
          <w:szCs w:val="36"/>
        </w:rPr>
        <w:t>“Connecting Home, School and the Community to Achieve Success”</w:t>
      </w:r>
      <w:r w:rsidRPr="006A077D">
        <w:rPr>
          <w:rFonts w:ascii="Brush Script MT" w:hAnsi="Brush Script MT"/>
          <w:noProof/>
          <w:sz w:val="36"/>
          <w:szCs w:val="36"/>
        </w:rPr>
        <w:t xml:space="preserve">  </w:t>
      </w:r>
    </w:p>
    <w:p w:rsidR="00587B24" w:rsidRPr="00F667B4" w:rsidRDefault="00F667B4" w:rsidP="00E52F85">
      <w:pPr>
        <w:tabs>
          <w:tab w:val="left" w:pos="525"/>
          <w:tab w:val="left" w:pos="4420"/>
          <w:tab w:val="left" w:pos="4815"/>
          <w:tab w:val="center" w:pos="5400"/>
        </w:tabs>
        <w:rPr>
          <w:rFonts w:ascii="AR BERKLEY" w:hAnsi="AR BERKLEY"/>
          <w:sz w:val="52"/>
          <w:szCs w:val="52"/>
        </w:rPr>
      </w:pPr>
      <w:r>
        <w:rPr>
          <w:rFonts w:ascii="AR BERKLEY" w:hAnsi="AR BERKLEY"/>
          <w:noProof/>
          <w:sz w:val="52"/>
          <w:szCs w:val="52"/>
        </w:rPr>
        <w:tab/>
      </w:r>
      <w:r>
        <w:rPr>
          <w:rFonts w:ascii="AR BERKLEY" w:hAnsi="AR BERKLEY"/>
          <w:noProof/>
          <w:sz w:val="52"/>
          <w:szCs w:val="52"/>
        </w:rPr>
        <w:tab/>
      </w:r>
      <w:r w:rsidR="00E52F85">
        <w:rPr>
          <w:rFonts w:ascii="AR BERKLEY" w:hAnsi="AR BERKLEY"/>
          <w:noProof/>
          <w:sz w:val="52"/>
          <w:szCs w:val="52"/>
        </w:rPr>
        <w:tab/>
      </w:r>
      <w:r w:rsidR="00704073">
        <w:rPr>
          <w:rFonts w:ascii="AR BERKLEY" w:hAnsi="AR BERKLEY"/>
          <w:noProof/>
          <w:sz w:val="52"/>
          <w:szCs w:val="52"/>
        </w:rPr>
        <w:tab/>
      </w:r>
      <w:r w:rsidR="002C388B" w:rsidRPr="00F667B4">
        <w:rPr>
          <w:rFonts w:ascii="AR BERKLEY" w:hAnsi="AR BERKLEY"/>
          <w:noProof/>
          <w:sz w:val="52"/>
          <w:szCs w:val="52"/>
        </w:rPr>
        <w:t xml:space="preserve"> </w:t>
      </w:r>
    </w:p>
    <w:p w:rsidR="002C388B" w:rsidRDefault="006A077D" w:rsidP="006A077D">
      <w:pPr>
        <w:tabs>
          <w:tab w:val="left" w:pos="6255"/>
        </w:tabs>
        <w:rPr>
          <w:rFonts w:ascii="AR BERKLEY" w:hAnsi="AR BERKLEY"/>
          <w:sz w:val="36"/>
          <w:szCs w:val="36"/>
        </w:rPr>
      </w:pPr>
      <w:r>
        <w:rPr>
          <w:rFonts w:ascii="AR BERKLEY" w:hAnsi="AR BERKLEY"/>
          <w:sz w:val="36"/>
          <w:szCs w:val="36"/>
        </w:rPr>
        <w:tab/>
      </w:r>
    </w:p>
    <w:p w:rsidR="00E52F85" w:rsidRDefault="00E52F85" w:rsidP="006A077D">
      <w:pPr>
        <w:tabs>
          <w:tab w:val="left" w:pos="6255"/>
        </w:tabs>
        <w:rPr>
          <w:rFonts w:ascii="AR BERKLEY" w:hAnsi="AR BERKLEY"/>
          <w:sz w:val="36"/>
          <w:szCs w:val="36"/>
        </w:rPr>
      </w:pPr>
    </w:p>
    <w:p w:rsidR="00340607" w:rsidRPr="00E52F85" w:rsidRDefault="00E52F85" w:rsidP="004C6442">
      <w:pPr>
        <w:spacing w:line="240" w:lineRule="auto"/>
        <w:rPr>
          <w:rFonts w:ascii="AR BERKLEY" w:hAnsi="AR BERKLEY"/>
          <w:b/>
          <w:spacing w:val="60"/>
          <w:sz w:val="52"/>
          <w:szCs w:val="52"/>
        </w:rPr>
      </w:pPr>
      <w:r w:rsidRPr="004C6442">
        <w:rPr>
          <w:rFonts w:ascii="Rockwell Extra Bold" w:hAnsi="Rockwell Extra Bold"/>
          <w:b/>
          <w:noProof/>
          <w:spacing w:val="60"/>
          <w:sz w:val="48"/>
          <w:szCs w:val="48"/>
        </w:rPr>
        <w:drawing>
          <wp:anchor distT="0" distB="0" distL="114300" distR="114300" simplePos="0" relativeHeight="251680768" behindDoc="1" locked="0" layoutInCell="1" allowOverlap="1" wp14:anchorId="4565A24B" wp14:editId="670FE2B2">
            <wp:simplePos x="0" y="0"/>
            <wp:positionH relativeFrom="column">
              <wp:posOffset>2374497</wp:posOffset>
            </wp:positionH>
            <wp:positionV relativeFrom="paragraph">
              <wp:posOffset>635</wp:posOffset>
            </wp:positionV>
            <wp:extent cx="1123950" cy="600075"/>
            <wp:effectExtent l="0" t="0" r="0" b="9525"/>
            <wp:wrapNone/>
            <wp:docPr id="12" name="Picture 1" descr="C:\Documents and Settings\Guest\Local Settings\Temporary Internet Files\Content.IE5\6R7TB5JF\MC900434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Local Settings\Temporary Internet Files\Content.IE5\6R7TB5JF\MC900434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9D6" w:rsidRPr="004C6442">
        <w:rPr>
          <w:rFonts w:ascii="Rockwell Extra Bold" w:hAnsi="Rockwell Extra Bold"/>
          <w:b/>
          <w:spacing w:val="60"/>
          <w:sz w:val="48"/>
          <w:szCs w:val="48"/>
        </w:rPr>
        <w:t>3rd</w:t>
      </w:r>
      <w:r w:rsidR="00340607" w:rsidRPr="004C6442">
        <w:rPr>
          <w:rFonts w:ascii="Rockwell Extra Bold" w:hAnsi="Rockwell Extra Bold"/>
          <w:b/>
          <w:spacing w:val="60"/>
          <w:sz w:val="48"/>
          <w:szCs w:val="48"/>
        </w:rPr>
        <w:t xml:space="preserve"> </w:t>
      </w:r>
      <w:r w:rsidR="006A077D" w:rsidRPr="004C6442">
        <w:rPr>
          <w:rFonts w:ascii="Rockwell Extra Bold" w:hAnsi="Rockwell Extra Bold"/>
          <w:b/>
          <w:spacing w:val="60"/>
          <w:sz w:val="48"/>
          <w:szCs w:val="48"/>
        </w:rPr>
        <w:t>Annual</w:t>
      </w:r>
      <w:r w:rsidR="00340607" w:rsidRPr="004C6442">
        <w:rPr>
          <w:rFonts w:ascii="Rockwell Extra Bold" w:hAnsi="Rockwell Extra Bold"/>
          <w:b/>
          <w:spacing w:val="60"/>
          <w:sz w:val="52"/>
          <w:szCs w:val="52"/>
        </w:rPr>
        <w:t xml:space="preserve"> </w:t>
      </w:r>
      <w:r w:rsidR="00340607" w:rsidRPr="00E52F85">
        <w:rPr>
          <w:rFonts w:ascii="AR BERKLEY" w:hAnsi="AR BERKLEY"/>
          <w:b/>
          <w:spacing w:val="60"/>
          <w:sz w:val="52"/>
          <w:szCs w:val="52"/>
        </w:rPr>
        <w:t xml:space="preserve">     </w:t>
      </w:r>
      <w:r w:rsidR="004C6442">
        <w:rPr>
          <w:rFonts w:ascii="AR BERKLEY" w:hAnsi="AR BERKLEY"/>
          <w:b/>
          <w:spacing w:val="60"/>
          <w:sz w:val="52"/>
          <w:szCs w:val="52"/>
        </w:rPr>
        <w:t xml:space="preserve">   </w:t>
      </w:r>
      <w:r w:rsidR="00340607" w:rsidRPr="004C6442">
        <w:rPr>
          <w:rFonts w:ascii="Stencil" w:hAnsi="Stencil"/>
          <w:b/>
          <w:spacing w:val="60"/>
          <w:sz w:val="48"/>
          <w:szCs w:val="48"/>
        </w:rPr>
        <w:t>“Extravaganza”</w:t>
      </w:r>
    </w:p>
    <w:p w:rsidR="00340607" w:rsidRDefault="00340607" w:rsidP="001D21C5">
      <w:pPr>
        <w:jc w:val="center"/>
        <w:rPr>
          <w:rFonts w:ascii="AR BERKLEY" w:hAnsi="AR BERKLEY"/>
          <w:sz w:val="36"/>
          <w:szCs w:val="36"/>
        </w:rPr>
      </w:pPr>
    </w:p>
    <w:p w:rsidR="00F667B4" w:rsidRDefault="00F8620F" w:rsidP="00A670E0">
      <w:pPr>
        <w:spacing w:line="240" w:lineRule="auto"/>
        <w:jc w:val="center"/>
        <w:rPr>
          <w:rFonts w:ascii="AR BLANCA" w:hAnsi="AR BLANC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191770</wp:posOffset>
                </wp:positionV>
                <wp:extent cx="4572000" cy="1900555"/>
                <wp:effectExtent l="0" t="0" r="19050" b="2349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900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89.25pt;margin-top:15.1pt;width:5in;height:149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" fillcolor="white [3212]" strokecolor="#243f60 [1604]" strokeweight="2pt">
                <v:path arrowok="t"/>
              </v:roundrect>
            </w:pict>
          </mc:Fallback>
        </mc:AlternateContent>
      </w:r>
    </w:p>
    <w:p w:rsidR="00011842" w:rsidRPr="00D8542D" w:rsidRDefault="002579D6" w:rsidP="00A670E0">
      <w:pPr>
        <w:spacing w:line="240" w:lineRule="auto"/>
        <w:jc w:val="center"/>
        <w:rPr>
          <w:rFonts w:ascii="AR BLANCA" w:hAnsi="AR BLANCA"/>
          <w:sz w:val="40"/>
          <w:szCs w:val="40"/>
        </w:rPr>
      </w:pPr>
      <w:r>
        <w:rPr>
          <w:rFonts w:ascii="AR BLANCA" w:hAnsi="AR BLANC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6BB4F" wp14:editId="1EFC7A14">
                <wp:simplePos x="0" y="0"/>
                <wp:positionH relativeFrom="column">
                  <wp:posOffset>5930900</wp:posOffset>
                </wp:positionH>
                <wp:positionV relativeFrom="paragraph">
                  <wp:posOffset>395605</wp:posOffset>
                </wp:positionV>
                <wp:extent cx="1285875" cy="3365500"/>
                <wp:effectExtent l="0" t="0" r="285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36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A7" w:rsidRPr="003670C7" w:rsidRDefault="00A306A7">
                            <w:pPr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3670C7"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Food!</w:t>
                            </w:r>
                          </w:p>
                          <w:p w:rsidR="00A306A7" w:rsidRPr="003670C7" w:rsidRDefault="00A306A7">
                            <w:pPr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3670C7"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Vendors!</w:t>
                            </w:r>
                          </w:p>
                          <w:p w:rsidR="00692ECF" w:rsidRPr="003670C7" w:rsidRDefault="00692ECF">
                            <w:pPr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3670C7"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Yard Sales</w:t>
                            </w:r>
                            <w:r w:rsidR="00A670E0" w:rsidRPr="003670C7"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A670E0" w:rsidRDefault="00A670E0">
                            <w:pPr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3670C7"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FUN!</w:t>
                            </w:r>
                          </w:p>
                          <w:p w:rsidR="002579D6" w:rsidRPr="003670C7" w:rsidRDefault="002579D6">
                            <w:pPr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Music!</w:t>
                            </w:r>
                          </w:p>
                          <w:p w:rsidR="00A670E0" w:rsidRPr="003670C7" w:rsidRDefault="00A670E0">
                            <w:pPr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3670C7"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GAMES!</w:t>
                            </w:r>
                          </w:p>
                          <w:p w:rsidR="00A670E0" w:rsidRDefault="00A670E0">
                            <w:pP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  <w:r w:rsidRPr="00DA2E3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RAFFLES</w:t>
                            </w:r>
                          </w:p>
                          <w:p w:rsidR="00A670E0" w:rsidRPr="00A670E0" w:rsidRDefault="00A670E0">
                            <w:pP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67pt;margin-top:31.15pt;width:101.25pt;height:2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" fillcolor="white [3212]" strokecolor="white [3212]">
                <v:textbox>
                  <w:txbxContent>
                    <w:p w:rsidR="00A306A7" w:rsidRPr="003670C7" w:rsidRDefault="00A306A7">
                      <w:pPr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3670C7"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Food!</w:t>
                      </w:r>
                    </w:p>
                    <w:p w:rsidR="00A306A7" w:rsidRPr="003670C7" w:rsidRDefault="00A306A7">
                      <w:pPr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3670C7"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Vendors!</w:t>
                      </w:r>
                    </w:p>
                    <w:p w:rsidR="00692ECF" w:rsidRPr="003670C7" w:rsidRDefault="00692ECF">
                      <w:pPr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3670C7"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Yard Sales</w:t>
                      </w:r>
                      <w:r w:rsidR="00A670E0" w:rsidRPr="003670C7"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!</w:t>
                      </w:r>
                    </w:p>
                    <w:p w:rsidR="00A670E0" w:rsidRDefault="00A670E0">
                      <w:pPr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3670C7"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FUN!</w:t>
                      </w:r>
                    </w:p>
                    <w:p w:rsidR="002579D6" w:rsidRPr="003670C7" w:rsidRDefault="002579D6">
                      <w:pPr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Music!</w:t>
                      </w:r>
                    </w:p>
                    <w:p w:rsidR="00A670E0" w:rsidRPr="003670C7" w:rsidRDefault="00A670E0">
                      <w:pPr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3670C7"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GAMES!</w:t>
                      </w:r>
                    </w:p>
                    <w:p w:rsidR="00A670E0" w:rsidRDefault="00A670E0">
                      <w:pPr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  <w:r w:rsidRPr="00DA2E3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RAFFLES</w:t>
                      </w:r>
                    </w:p>
                    <w:p w:rsidR="00A670E0" w:rsidRPr="00A670E0" w:rsidRDefault="00A670E0">
                      <w:pPr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6A2">
        <w:rPr>
          <w:rFonts w:ascii="AR BLANCA" w:hAnsi="AR BLANCA"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3FCB8733" wp14:editId="7E0E80F9">
            <wp:simplePos x="0" y="0"/>
            <wp:positionH relativeFrom="column">
              <wp:posOffset>6109970</wp:posOffset>
            </wp:positionH>
            <wp:positionV relativeFrom="paragraph">
              <wp:posOffset>20955</wp:posOffset>
            </wp:positionV>
            <wp:extent cx="537210" cy="381000"/>
            <wp:effectExtent l="0" t="114300" r="0" b="0"/>
            <wp:wrapNone/>
            <wp:docPr id="4" name="Picture 4" descr="C:\Users\toney\AppData\Local\Microsoft\Windows\Temporary Internet Files\Content.IE5\2FN8BEGF\MC9000017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ey\AppData\Local\Microsoft\Windows\Temporary Internet Files\Content.IE5\2FN8BEGF\MC90000176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6533">
                      <a:off x="0" y="0"/>
                      <a:ext cx="5372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842" w:rsidRPr="00D8542D">
        <w:rPr>
          <w:rFonts w:ascii="AR BLANCA" w:hAnsi="AR BLANCA"/>
          <w:sz w:val="40"/>
          <w:szCs w:val="40"/>
        </w:rPr>
        <w:t xml:space="preserve">When: Saturday, </w:t>
      </w:r>
      <w:r w:rsidR="001D21C5">
        <w:rPr>
          <w:rFonts w:ascii="AR BLANCA" w:hAnsi="AR BLANCA"/>
          <w:sz w:val="40"/>
          <w:szCs w:val="40"/>
        </w:rPr>
        <w:t>October 1</w:t>
      </w:r>
      <w:r>
        <w:rPr>
          <w:rFonts w:ascii="AR BLANCA" w:hAnsi="AR BLANCA"/>
          <w:sz w:val="40"/>
          <w:szCs w:val="40"/>
        </w:rPr>
        <w:t>7</w:t>
      </w:r>
      <w:r w:rsidR="00F667B4">
        <w:rPr>
          <w:rFonts w:ascii="AR BLANCA" w:hAnsi="AR BLANCA"/>
          <w:sz w:val="40"/>
          <w:szCs w:val="40"/>
        </w:rPr>
        <w:t>,</w:t>
      </w:r>
      <w:r w:rsidR="00011842" w:rsidRPr="00D8542D">
        <w:rPr>
          <w:rFonts w:ascii="AR BLANCA" w:hAnsi="AR BLANCA"/>
          <w:sz w:val="40"/>
          <w:szCs w:val="40"/>
        </w:rPr>
        <w:t xml:space="preserve"> 201</w:t>
      </w:r>
      <w:r>
        <w:rPr>
          <w:rFonts w:ascii="AR BLANCA" w:hAnsi="AR BLANCA"/>
          <w:sz w:val="40"/>
          <w:szCs w:val="40"/>
        </w:rPr>
        <w:t>5</w:t>
      </w:r>
    </w:p>
    <w:p w:rsidR="00011842" w:rsidRDefault="00011842" w:rsidP="00A670E0">
      <w:pPr>
        <w:spacing w:line="240" w:lineRule="auto"/>
        <w:jc w:val="center"/>
        <w:rPr>
          <w:rFonts w:ascii="AR BLANCA" w:hAnsi="AR BLANCA"/>
          <w:sz w:val="40"/>
          <w:szCs w:val="40"/>
        </w:rPr>
      </w:pPr>
      <w:r w:rsidRPr="00D8542D">
        <w:rPr>
          <w:rFonts w:ascii="AR BLANCA" w:hAnsi="AR BLANCA"/>
          <w:sz w:val="40"/>
          <w:szCs w:val="40"/>
        </w:rPr>
        <w:t>Where: J.E.B. Stuart Elementary School</w:t>
      </w:r>
    </w:p>
    <w:p w:rsidR="00D8542D" w:rsidRPr="00D8542D" w:rsidRDefault="00D8542D" w:rsidP="00A670E0">
      <w:pPr>
        <w:spacing w:line="240" w:lineRule="auto"/>
        <w:jc w:val="center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3101 Fendall Avenue</w:t>
      </w:r>
    </w:p>
    <w:p w:rsidR="00011842" w:rsidRPr="00A670E0" w:rsidRDefault="00A670E0" w:rsidP="00A670E0">
      <w:pPr>
        <w:spacing w:line="240" w:lineRule="auto"/>
        <w:jc w:val="center"/>
        <w:rPr>
          <w:rFonts w:ascii="AR BLANCA" w:hAnsi="AR BLANCA"/>
          <w:sz w:val="36"/>
          <w:szCs w:val="36"/>
        </w:rPr>
      </w:pPr>
      <w:r w:rsidRPr="00D8542D">
        <w:rPr>
          <w:rFonts w:ascii="AR BLANCA" w:hAnsi="AR BLANCA"/>
          <w:sz w:val="40"/>
          <w:szCs w:val="40"/>
        </w:rPr>
        <w:t>Time: 10AM-2PM</w:t>
      </w:r>
    </w:p>
    <w:p w:rsidR="002C388B" w:rsidRDefault="002C388B" w:rsidP="00011842">
      <w:pPr>
        <w:jc w:val="center"/>
        <w:rPr>
          <w:rFonts w:ascii="AR BERKLEY" w:hAnsi="AR BERKLEY"/>
          <w:sz w:val="36"/>
          <w:szCs w:val="36"/>
        </w:rPr>
      </w:pPr>
    </w:p>
    <w:p w:rsidR="004812D7" w:rsidRDefault="004C6442" w:rsidP="00A306A7">
      <w:pPr>
        <w:spacing w:line="240" w:lineRule="auto"/>
        <w:jc w:val="center"/>
        <w:rPr>
          <w:rFonts w:ascii="AR BERKLEY" w:hAnsi="AR BERKLEY"/>
          <w:sz w:val="36"/>
          <w:szCs w:val="36"/>
        </w:rPr>
      </w:pPr>
      <w:r>
        <w:rPr>
          <w:rFonts w:ascii="AR BERKLEY" w:hAnsi="AR BERKLEY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A7560FE" wp14:editId="7416C457">
            <wp:simplePos x="0" y="0"/>
            <wp:positionH relativeFrom="column">
              <wp:posOffset>6108700</wp:posOffset>
            </wp:positionH>
            <wp:positionV relativeFrom="paragraph">
              <wp:posOffset>1639570</wp:posOffset>
            </wp:positionV>
            <wp:extent cx="798830" cy="1231900"/>
            <wp:effectExtent l="0" t="0" r="1270" b="6350"/>
            <wp:wrapNone/>
            <wp:docPr id="8" name="Picture 8" descr="C:\Users\toney\AppData\Local\Microsoft\Windows\Temporary Internet Files\Content.IE5\DDFGNKWH\MC9002975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ney\AppData\Local\Microsoft\Windows\Temporary Internet Files\Content.IE5\DDFGNKWH\MC90029751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B4"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3147CD99" wp14:editId="2AA735C8">
            <wp:simplePos x="0" y="0"/>
            <wp:positionH relativeFrom="column">
              <wp:posOffset>400050</wp:posOffset>
            </wp:positionH>
            <wp:positionV relativeFrom="paragraph">
              <wp:posOffset>1654175</wp:posOffset>
            </wp:positionV>
            <wp:extent cx="923925" cy="1219200"/>
            <wp:effectExtent l="19050" t="0" r="9525" b="0"/>
            <wp:wrapNone/>
            <wp:docPr id="7" name="Picture 7" descr="C:\Users\toney\AppData\Local\Microsoft\Windows\Temporary Internet Files\Content.IE5\DDFGNKWH\MC900338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ney\AppData\Local\Microsoft\Windows\Temporary Internet Files\Content.IE5\DDFGNKWH\MC900338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12D7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BC71345" wp14:editId="4F3B2132">
            <wp:extent cx="2749631" cy="1653912"/>
            <wp:effectExtent l="0" t="0" r="0" b="3810"/>
            <wp:docPr id="2" name="Picture 2" descr="Stickers by Sugar Cookie Cards Moonbo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y Sugar Cookie Cards Moonbou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1" t="17000" r="18249" b="43000"/>
                    <a:stretch/>
                  </pic:blipFill>
                  <pic:spPr bwMode="auto">
                    <a:xfrm>
                      <a:off x="0" y="0"/>
                      <a:ext cx="2749631" cy="165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2D7" w:rsidRDefault="006A077D" w:rsidP="006A077D">
      <w:pPr>
        <w:tabs>
          <w:tab w:val="left" w:pos="870"/>
          <w:tab w:val="center" w:pos="5400"/>
        </w:tabs>
        <w:spacing w:line="240" w:lineRule="auto"/>
        <w:rPr>
          <w:rFonts w:ascii="AR BERKLEY" w:hAnsi="AR BERKLEY"/>
          <w:color w:val="0070C0"/>
          <w:sz w:val="44"/>
          <w:szCs w:val="44"/>
        </w:rPr>
      </w:pPr>
      <w:r>
        <w:rPr>
          <w:rFonts w:ascii="AR BERKLEY" w:hAnsi="AR BERKLEY"/>
          <w:color w:val="0070C0"/>
          <w:sz w:val="44"/>
          <w:szCs w:val="44"/>
        </w:rPr>
        <w:tab/>
      </w:r>
      <w:r>
        <w:rPr>
          <w:rFonts w:ascii="AR BERKLEY" w:hAnsi="AR BERKLEY"/>
          <w:color w:val="0070C0"/>
          <w:sz w:val="44"/>
          <w:szCs w:val="44"/>
        </w:rPr>
        <w:tab/>
      </w:r>
      <w:r w:rsidR="00D8542D" w:rsidRPr="00D8542D">
        <w:rPr>
          <w:rFonts w:ascii="AR BERKLEY" w:hAnsi="AR BERKLEY"/>
          <w:color w:val="0070C0"/>
          <w:sz w:val="44"/>
          <w:szCs w:val="44"/>
        </w:rPr>
        <w:t xml:space="preserve">Join the P.T.A. </w:t>
      </w:r>
    </w:p>
    <w:p w:rsidR="001D21C5" w:rsidRPr="00D8542D" w:rsidRDefault="001D21C5" w:rsidP="00A306A7">
      <w:pPr>
        <w:spacing w:line="240" w:lineRule="auto"/>
        <w:jc w:val="center"/>
        <w:rPr>
          <w:rFonts w:ascii="AR BERKLEY" w:hAnsi="AR BERKLEY"/>
          <w:color w:val="0070C0"/>
          <w:sz w:val="44"/>
          <w:szCs w:val="44"/>
        </w:rPr>
      </w:pPr>
      <w:r>
        <w:rPr>
          <w:rFonts w:ascii="AR BERKLEY" w:hAnsi="AR BERKLEY"/>
          <w:color w:val="0070C0"/>
          <w:sz w:val="44"/>
          <w:szCs w:val="44"/>
        </w:rPr>
        <w:t>Receive a Raffle Ticket for Great Prizes</w:t>
      </w:r>
    </w:p>
    <w:p w:rsidR="00BC7B27" w:rsidRDefault="00A306A7" w:rsidP="00D8542D">
      <w:pPr>
        <w:jc w:val="center"/>
      </w:pPr>
      <w:r>
        <w:rPr>
          <w:rFonts w:ascii="AR BERKLEY" w:hAnsi="AR BERKLEY"/>
          <w:sz w:val="36"/>
          <w:szCs w:val="36"/>
        </w:rPr>
        <w:t xml:space="preserve">     </w:t>
      </w:r>
      <w:r w:rsidR="002C388B" w:rsidRPr="006F70D6">
        <w:rPr>
          <w:rFonts w:ascii="Times New Roman" w:hAnsi="Times New Roman" w:cs="Times New Roman"/>
          <w:sz w:val="36"/>
          <w:szCs w:val="36"/>
        </w:rPr>
        <w:t xml:space="preserve">Contact </w:t>
      </w:r>
      <w:r w:rsidR="006F70D6" w:rsidRPr="006F70D6">
        <w:rPr>
          <w:rFonts w:ascii="Times New Roman" w:hAnsi="Times New Roman" w:cs="Times New Roman"/>
          <w:sz w:val="36"/>
          <w:szCs w:val="36"/>
        </w:rPr>
        <w:t>u</w:t>
      </w:r>
      <w:r w:rsidR="002C388B" w:rsidRPr="006F70D6">
        <w:rPr>
          <w:rFonts w:ascii="Times New Roman" w:hAnsi="Times New Roman" w:cs="Times New Roman"/>
          <w:sz w:val="36"/>
          <w:szCs w:val="36"/>
        </w:rPr>
        <w:t xml:space="preserve">s at 780-4879 or Visit </w:t>
      </w:r>
      <w:r w:rsidRPr="006F70D6">
        <w:rPr>
          <w:rFonts w:ascii="Times New Roman" w:hAnsi="Times New Roman" w:cs="Times New Roman"/>
          <w:sz w:val="36"/>
          <w:szCs w:val="36"/>
        </w:rPr>
        <w:t xml:space="preserve">us on </w:t>
      </w:r>
      <w:r w:rsidR="002C388B" w:rsidRPr="006F70D6">
        <w:rPr>
          <w:rFonts w:ascii="Times New Roman" w:hAnsi="Times New Roman" w:cs="Times New Roman"/>
          <w:sz w:val="36"/>
          <w:szCs w:val="36"/>
        </w:rPr>
        <w:t xml:space="preserve">Facebook at </w:t>
      </w:r>
      <w:hyperlink r:id="rId11" w:history="1">
        <w:r w:rsidR="002518C8" w:rsidRPr="00A7024F">
          <w:rPr>
            <w:rStyle w:val="Hyperlink"/>
            <w:rFonts w:ascii="Times New Roman" w:hAnsi="Times New Roman" w:cs="Times New Roman"/>
            <w:sz w:val="36"/>
            <w:szCs w:val="36"/>
          </w:rPr>
          <w:t>www.facebook.com/JEBStuartFallExtravaganza</w:t>
        </w:r>
      </w:hyperlink>
    </w:p>
    <w:p w:rsidR="004C6442" w:rsidRDefault="00E3437A" w:rsidP="004C6442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47858486" wp14:editId="6839DDF2">
            <wp:simplePos x="0" y="0"/>
            <wp:positionH relativeFrom="column">
              <wp:posOffset>5531329</wp:posOffset>
            </wp:positionH>
            <wp:positionV relativeFrom="paragraph">
              <wp:posOffset>-215660</wp:posOffset>
            </wp:positionV>
            <wp:extent cx="1809750" cy="1035170"/>
            <wp:effectExtent l="19050" t="0" r="0" b="0"/>
            <wp:wrapNone/>
            <wp:docPr id="10" name="Picture 18" descr="http://www.azsca.org/Files/conference/images/conference_logo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zsca.org/Files/conference/images/conference_logo_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57" r="9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073" w:rsidRPr="004C6442" w:rsidRDefault="00340607" w:rsidP="004C6442">
      <w:pPr>
        <w:jc w:val="center"/>
        <w:rPr>
          <w:rFonts w:ascii="Times New Roman" w:hAnsi="Times New Roman" w:cs="Times New Roman"/>
        </w:rPr>
      </w:pPr>
      <w:r w:rsidRPr="004C6442">
        <w:rPr>
          <w:rFonts w:ascii="Times New Roman" w:hAnsi="Times New Roman" w:cs="Times New Roman"/>
          <w:b/>
          <w:sz w:val="72"/>
          <w:szCs w:val="72"/>
          <w:u w:val="single"/>
        </w:rPr>
        <w:t xml:space="preserve">  </w:t>
      </w:r>
      <w:r w:rsidR="00704073" w:rsidRPr="004C6442">
        <w:rPr>
          <w:rFonts w:ascii="Times New Roman" w:hAnsi="Times New Roman" w:cs="Times New Roman"/>
          <w:b/>
          <w:sz w:val="52"/>
          <w:szCs w:val="52"/>
          <w:u w:val="single"/>
        </w:rPr>
        <w:t>J.E.B. Stuart Elementary School</w:t>
      </w:r>
      <w:r w:rsidRPr="004C6442">
        <w:rPr>
          <w:rFonts w:ascii="Times New Roman" w:hAnsi="Times New Roman" w:cs="Times New Roman"/>
          <w:b/>
          <w:sz w:val="52"/>
          <w:szCs w:val="52"/>
          <w:u w:val="single"/>
        </w:rPr>
        <w:t xml:space="preserve">  </w:t>
      </w:r>
      <w:r w:rsidR="00704073" w:rsidRPr="004C6442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</w:p>
    <w:p w:rsidR="00704073" w:rsidRPr="00704073" w:rsidRDefault="00704073" w:rsidP="00704073">
      <w:pPr>
        <w:spacing w:line="240" w:lineRule="auto"/>
        <w:jc w:val="center"/>
        <w:rPr>
          <w:b/>
          <w:color w:val="0070C0"/>
          <w:sz w:val="40"/>
          <w:szCs w:val="40"/>
          <w:u w:val="single"/>
        </w:rPr>
      </w:pPr>
      <w:r w:rsidRPr="00704073">
        <w:rPr>
          <w:rFonts w:ascii="Brush Script MT" w:hAnsi="Brush Script MT"/>
          <w:color w:val="0070C0"/>
          <w:sz w:val="40"/>
          <w:szCs w:val="40"/>
        </w:rPr>
        <w:t>“Connecting Home, School and the Community to Achieve Success”</w:t>
      </w:r>
    </w:p>
    <w:p w:rsidR="00704073" w:rsidRDefault="004C6442" w:rsidP="00704073">
      <w:pPr>
        <w:spacing w:line="240" w:lineRule="auto"/>
        <w:jc w:val="center"/>
        <w:rPr>
          <w:rFonts w:ascii="AR BERKLEY" w:hAnsi="AR BERKLEY"/>
          <w:sz w:val="52"/>
          <w:szCs w:val="52"/>
        </w:rPr>
      </w:pPr>
      <w:r>
        <w:rPr>
          <w:rFonts w:ascii="AR BERKLEY" w:hAnsi="AR BERKLEY"/>
          <w:noProof/>
          <w:sz w:val="52"/>
          <w:szCs w:val="52"/>
        </w:rPr>
        <w:drawing>
          <wp:anchor distT="0" distB="0" distL="114300" distR="114300" simplePos="0" relativeHeight="251676672" behindDoc="1" locked="0" layoutInCell="1" allowOverlap="1" wp14:anchorId="4B1B19B6" wp14:editId="69B625F8">
            <wp:simplePos x="0" y="0"/>
            <wp:positionH relativeFrom="column">
              <wp:posOffset>2476500</wp:posOffset>
            </wp:positionH>
            <wp:positionV relativeFrom="paragraph">
              <wp:posOffset>635</wp:posOffset>
            </wp:positionV>
            <wp:extent cx="1123950" cy="600075"/>
            <wp:effectExtent l="0" t="0" r="0" b="9525"/>
            <wp:wrapNone/>
            <wp:docPr id="9" name="Picture 1" descr="C:\Documents and Settings\Guest\Local Settings\Temporary Internet Files\Content.IE5\6R7TB5JF\MC900434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Local Settings\Temporary Internet Files\Content.IE5\6R7TB5JF\MC900434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585" w:rsidRPr="004C6442">
        <w:rPr>
          <w:rFonts w:ascii="Stencil" w:hAnsi="Stencil"/>
          <w:sz w:val="52"/>
          <w:szCs w:val="52"/>
        </w:rPr>
        <w:t>3rd</w:t>
      </w:r>
      <w:r w:rsidR="00704073" w:rsidRPr="004C6442">
        <w:rPr>
          <w:rFonts w:ascii="Stencil" w:hAnsi="Stencil"/>
          <w:sz w:val="52"/>
          <w:szCs w:val="52"/>
        </w:rPr>
        <w:t xml:space="preserve"> Annual</w:t>
      </w:r>
      <w:r w:rsidR="00704073" w:rsidRPr="00011842">
        <w:rPr>
          <w:rFonts w:ascii="AR BERKLEY" w:hAnsi="AR BERKLEY"/>
          <w:sz w:val="52"/>
          <w:szCs w:val="52"/>
        </w:rPr>
        <w:t xml:space="preserve"> </w:t>
      </w:r>
      <w:r w:rsidR="00704073">
        <w:rPr>
          <w:rFonts w:ascii="AR BERKLEY" w:hAnsi="AR BERKLEY"/>
          <w:sz w:val="52"/>
          <w:szCs w:val="52"/>
        </w:rPr>
        <w:t xml:space="preserve">            </w:t>
      </w:r>
      <w:r w:rsidR="00704073" w:rsidRPr="004C6442">
        <w:rPr>
          <w:rFonts w:ascii="Stencil" w:hAnsi="Stencil"/>
          <w:sz w:val="52"/>
          <w:szCs w:val="52"/>
        </w:rPr>
        <w:t>“Extravaganza”</w:t>
      </w:r>
    </w:p>
    <w:p w:rsidR="00704073" w:rsidRDefault="00704073" w:rsidP="0070407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05C7D">
        <w:rPr>
          <w:rFonts w:ascii="Times New Roman" w:hAnsi="Times New Roman" w:cs="Times New Roman"/>
          <w:sz w:val="36"/>
          <w:szCs w:val="36"/>
        </w:rPr>
        <w:t>Vendor Application</w:t>
      </w:r>
    </w:p>
    <w:p w:rsidR="00704073" w:rsidRPr="00340607" w:rsidRDefault="00704073" w:rsidP="0070407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06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Due by: October </w:t>
      </w:r>
      <w:r w:rsidR="002579D6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40607">
        <w:rPr>
          <w:rFonts w:ascii="Times New Roman" w:hAnsi="Times New Roman" w:cs="Times New Roman"/>
          <w:b/>
          <w:color w:val="FF0000"/>
          <w:sz w:val="28"/>
          <w:szCs w:val="28"/>
        </w:rPr>
        <w:t>, 201</w:t>
      </w:r>
      <w:r w:rsidR="002579D6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340607" w:rsidRPr="00704073" w:rsidRDefault="00340607" w:rsidP="00704073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04073" w:rsidRPr="006F70D6" w:rsidRDefault="00704073" w:rsidP="00704073">
      <w:pPr>
        <w:rPr>
          <w:rFonts w:ascii="Times New Roman" w:hAnsi="Times New Roman" w:cs="Times New Roman"/>
          <w:sz w:val="28"/>
          <w:szCs w:val="28"/>
        </w:rPr>
      </w:pPr>
      <w:r w:rsidRPr="006F70D6">
        <w:rPr>
          <w:rFonts w:ascii="Times New Roman" w:hAnsi="Times New Roman" w:cs="Times New Roman"/>
          <w:sz w:val="28"/>
          <w:szCs w:val="28"/>
        </w:rPr>
        <w:t>Name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04073" w:rsidRPr="006F70D6" w:rsidRDefault="00704073" w:rsidP="00704073">
      <w:pPr>
        <w:rPr>
          <w:rFonts w:ascii="Times New Roman" w:hAnsi="Times New Roman" w:cs="Times New Roman"/>
          <w:sz w:val="28"/>
          <w:szCs w:val="28"/>
        </w:rPr>
      </w:pPr>
      <w:r w:rsidRPr="006F70D6">
        <w:rPr>
          <w:rFonts w:ascii="Times New Roman" w:hAnsi="Times New Roman" w:cs="Times New Roman"/>
          <w:sz w:val="28"/>
          <w:szCs w:val="28"/>
        </w:rPr>
        <w:t>Address_______________________________________________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F70D6">
        <w:rPr>
          <w:rFonts w:ascii="Times New Roman" w:hAnsi="Times New Roman" w:cs="Times New Roman"/>
          <w:sz w:val="28"/>
          <w:szCs w:val="28"/>
        </w:rPr>
        <w:t>_</w:t>
      </w:r>
    </w:p>
    <w:p w:rsidR="00704073" w:rsidRDefault="00704073" w:rsidP="00704073">
      <w:pPr>
        <w:rPr>
          <w:rFonts w:ascii="Times New Roman" w:hAnsi="Times New Roman" w:cs="Times New Roman"/>
          <w:sz w:val="28"/>
          <w:szCs w:val="28"/>
        </w:rPr>
      </w:pPr>
      <w:r w:rsidRPr="006F70D6">
        <w:rPr>
          <w:rFonts w:ascii="Times New Roman" w:hAnsi="Times New Roman" w:cs="Times New Roman"/>
          <w:sz w:val="28"/>
          <w:szCs w:val="28"/>
        </w:rPr>
        <w:t>Name of Business 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F70D6">
        <w:rPr>
          <w:rFonts w:ascii="Times New Roman" w:hAnsi="Times New Roman" w:cs="Times New Roman"/>
          <w:sz w:val="28"/>
          <w:szCs w:val="28"/>
        </w:rPr>
        <w:t>__ Vender ID# 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04073" w:rsidRDefault="00704073" w:rsidP="007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Items Sold </w:t>
      </w:r>
      <w:r w:rsidR="005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(food, jewelry, yard sale, etc.)</w:t>
      </w:r>
    </w:p>
    <w:p w:rsidR="00704073" w:rsidRDefault="00704073" w:rsidP="007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4073" w:rsidRDefault="00704073" w:rsidP="00704073">
      <w:pPr>
        <w:rPr>
          <w:rFonts w:ascii="Times New Roman" w:hAnsi="Times New Roman" w:cs="Times New Roman"/>
          <w:sz w:val="28"/>
          <w:szCs w:val="28"/>
        </w:rPr>
      </w:pPr>
      <w:r w:rsidRPr="006F70D6">
        <w:rPr>
          <w:rFonts w:ascii="Times New Roman" w:hAnsi="Times New Roman" w:cs="Times New Roman"/>
          <w:sz w:val="28"/>
          <w:szCs w:val="28"/>
        </w:rPr>
        <w:t>Average costs_______________________________________________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04073" w:rsidRDefault="002579D6" w:rsidP="007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of J.E.B. Stuart Student</w:t>
      </w:r>
      <w:r w:rsidR="00704073">
        <w:rPr>
          <w:rFonts w:ascii="Times New Roman" w:hAnsi="Times New Roman" w:cs="Times New Roman"/>
          <w:sz w:val="28"/>
          <w:szCs w:val="28"/>
        </w:rPr>
        <w:t xml:space="preserve">    ____Y    ____N</w:t>
      </w:r>
    </w:p>
    <w:p w:rsidR="00704073" w:rsidRDefault="00704073" w:rsidP="007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Child’s Name ______________________________________ Grade ____________________</w:t>
      </w:r>
    </w:p>
    <w:p w:rsidR="00704073" w:rsidRDefault="00704073" w:rsidP="007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items will be sold by the school.  Please do not sell these items.</w:t>
      </w:r>
    </w:p>
    <w:p w:rsidR="002579D6" w:rsidRDefault="00704073" w:rsidP="007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*Popcorn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*Hot Dogs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</w:t>
      </w:r>
      <w:r w:rsidR="002579D6">
        <w:rPr>
          <w:rFonts w:ascii="Times New Roman" w:hAnsi="Times New Roman" w:cs="Times New Roman"/>
          <w:sz w:val="28"/>
          <w:szCs w:val="28"/>
        </w:rPr>
        <w:t>Fried Fish</w:t>
      </w:r>
    </w:p>
    <w:p w:rsidR="00704073" w:rsidRDefault="00704073" w:rsidP="007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*Cold Drink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*Cotton Candy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2579D6">
        <w:rPr>
          <w:rFonts w:ascii="Times New Roman" w:hAnsi="Times New Roman" w:cs="Times New Roman"/>
          <w:sz w:val="28"/>
          <w:szCs w:val="28"/>
        </w:rPr>
        <w:t>Hamburgers</w:t>
      </w:r>
    </w:p>
    <w:p w:rsidR="005466FA" w:rsidRPr="005466FA" w:rsidRDefault="005466FA" w:rsidP="0070407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66FA">
        <w:rPr>
          <w:rFonts w:ascii="Times New Roman" w:hAnsi="Times New Roman" w:cs="Times New Roman"/>
          <w:color w:val="FF0000"/>
          <w:sz w:val="28"/>
          <w:szCs w:val="28"/>
        </w:rPr>
        <w:t>Booth Prices: $25(Stuart Parents); $50 (Outside Vendors)</w:t>
      </w:r>
    </w:p>
    <w:p w:rsidR="00704073" w:rsidRPr="00762408" w:rsidRDefault="00704073" w:rsidP="00704073">
      <w:pPr>
        <w:rPr>
          <w:rFonts w:ascii="Times New Roman" w:hAnsi="Times New Roman" w:cs="Times New Roman"/>
          <w:b/>
          <w:sz w:val="28"/>
          <w:szCs w:val="28"/>
        </w:rPr>
      </w:pPr>
      <w:r w:rsidRPr="0076240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………………………………………………………………………………………………….</w:t>
      </w:r>
    </w:p>
    <w:p w:rsidR="00704073" w:rsidRPr="00983EED" w:rsidRDefault="00340607" w:rsidP="007040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***</w:t>
      </w:r>
      <w:r w:rsidR="00704073" w:rsidRPr="00983EED">
        <w:rPr>
          <w:rFonts w:ascii="Times New Roman" w:hAnsi="Times New Roman" w:cs="Times New Roman"/>
          <w:i/>
          <w:sz w:val="24"/>
          <w:szCs w:val="24"/>
        </w:rPr>
        <w:t>Official Use Only</w:t>
      </w:r>
      <w:r>
        <w:rPr>
          <w:rFonts w:ascii="Times New Roman" w:hAnsi="Times New Roman" w:cs="Times New Roman"/>
          <w:i/>
          <w:sz w:val="24"/>
          <w:szCs w:val="24"/>
        </w:rPr>
        <w:t>***</w:t>
      </w:r>
    </w:p>
    <w:p w:rsidR="00704073" w:rsidRPr="00983EED" w:rsidRDefault="00704073" w:rsidP="00704073">
      <w:pPr>
        <w:rPr>
          <w:rFonts w:ascii="Times New Roman" w:hAnsi="Times New Roman" w:cs="Times New Roman"/>
          <w:sz w:val="24"/>
          <w:szCs w:val="24"/>
        </w:rPr>
      </w:pPr>
      <w:r w:rsidRPr="00983EED">
        <w:rPr>
          <w:rFonts w:ascii="Times New Roman" w:hAnsi="Times New Roman" w:cs="Times New Roman"/>
          <w:sz w:val="24"/>
          <w:szCs w:val="24"/>
        </w:rPr>
        <w:t>Approved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83EED">
        <w:rPr>
          <w:rFonts w:ascii="Times New Roman" w:hAnsi="Times New Roman" w:cs="Times New Roman"/>
          <w:sz w:val="24"/>
          <w:szCs w:val="24"/>
        </w:rPr>
        <w:tab/>
        <w:t>Denied _______________</w:t>
      </w:r>
      <w:r w:rsidRPr="00983EED">
        <w:rPr>
          <w:rFonts w:ascii="Times New Roman" w:hAnsi="Times New Roman" w:cs="Times New Roman"/>
          <w:sz w:val="24"/>
          <w:szCs w:val="24"/>
        </w:rPr>
        <w:tab/>
        <w:t>Notified _______________</w:t>
      </w:r>
    </w:p>
    <w:p w:rsidR="00704073" w:rsidRPr="00983EED" w:rsidRDefault="00704073" w:rsidP="00704073">
      <w:pPr>
        <w:rPr>
          <w:rFonts w:ascii="Times New Roman" w:hAnsi="Times New Roman" w:cs="Times New Roman"/>
          <w:sz w:val="24"/>
          <w:szCs w:val="24"/>
        </w:rPr>
      </w:pPr>
      <w:r w:rsidRPr="00983EED">
        <w:rPr>
          <w:rFonts w:ascii="Times New Roman" w:hAnsi="Times New Roman" w:cs="Times New Roman"/>
          <w:sz w:val="24"/>
          <w:szCs w:val="24"/>
        </w:rPr>
        <w:t>Payment Received _____________</w:t>
      </w:r>
      <w:r w:rsidRPr="00983EED">
        <w:rPr>
          <w:rFonts w:ascii="Times New Roman" w:hAnsi="Times New Roman" w:cs="Times New Roman"/>
          <w:sz w:val="24"/>
          <w:szCs w:val="24"/>
        </w:rPr>
        <w:tab/>
        <w:t>Cash</w:t>
      </w:r>
      <w:r w:rsidRPr="00983EED">
        <w:rPr>
          <w:rFonts w:ascii="Times New Roman" w:hAnsi="Times New Roman" w:cs="Times New Roman"/>
          <w:sz w:val="24"/>
          <w:szCs w:val="24"/>
        </w:rPr>
        <w:tab/>
      </w:r>
      <w:r w:rsidRPr="00983EED">
        <w:rPr>
          <w:rFonts w:ascii="Times New Roman" w:hAnsi="Times New Roman" w:cs="Times New Roman"/>
          <w:sz w:val="24"/>
          <w:szCs w:val="24"/>
        </w:rPr>
        <w:tab/>
        <w:t>Money Order</w:t>
      </w:r>
    </w:p>
    <w:p w:rsidR="002579D6" w:rsidRPr="004C6442" w:rsidRDefault="00704073" w:rsidP="004C6442">
      <w:pPr>
        <w:rPr>
          <w:rFonts w:ascii="Times New Roman" w:hAnsi="Times New Roman" w:cs="Times New Roman"/>
          <w:sz w:val="24"/>
          <w:szCs w:val="24"/>
        </w:rPr>
      </w:pPr>
      <w:r w:rsidRPr="00983EED">
        <w:rPr>
          <w:rFonts w:ascii="Times New Roman" w:hAnsi="Times New Roman" w:cs="Times New Roman"/>
          <w:sz w:val="24"/>
          <w:szCs w:val="24"/>
        </w:rPr>
        <w:t xml:space="preserve">Received by 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EED">
        <w:rPr>
          <w:rFonts w:ascii="Times New Roman" w:hAnsi="Times New Roman" w:cs="Times New Roman"/>
          <w:sz w:val="24"/>
          <w:szCs w:val="24"/>
        </w:rPr>
        <w:t xml:space="preserve"> Date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C6442">
        <w:rPr>
          <w:rFonts w:ascii="Times New Roman" w:hAnsi="Times New Roman" w:cs="Times New Roman"/>
          <w:sz w:val="24"/>
          <w:szCs w:val="24"/>
        </w:rPr>
        <w:t>____</w:t>
      </w:r>
    </w:p>
    <w:sectPr w:rsidR="002579D6" w:rsidRPr="004C6442" w:rsidSect="00E52F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hideSpellingErrors/>
  <w:hideGrammaticalErrors/>
  <w:attachedTemplate r:id="rId1"/>
  <w:documentProtection w:edit="readOnly" w:formatting="1" w:enforcement="1" w:cryptProviderType="rsaFull" w:cryptAlgorithmClass="hash" w:cryptAlgorithmType="typeAny" w:cryptAlgorithmSid="4" w:cryptSpinCount="100000" w:hash="IW9HpCGGHsO4BlMZwQ95N06cp4k=" w:salt="7ESirPGlpRl90tGA2oovJA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2D"/>
    <w:rsid w:val="00011842"/>
    <w:rsid w:val="00025FE0"/>
    <w:rsid w:val="001D21C5"/>
    <w:rsid w:val="002518C8"/>
    <w:rsid w:val="002579D6"/>
    <w:rsid w:val="002C388B"/>
    <w:rsid w:val="00340607"/>
    <w:rsid w:val="003670C7"/>
    <w:rsid w:val="003A15CA"/>
    <w:rsid w:val="003C3CC6"/>
    <w:rsid w:val="004812D7"/>
    <w:rsid w:val="004B0085"/>
    <w:rsid w:val="004C6442"/>
    <w:rsid w:val="004E5E1C"/>
    <w:rsid w:val="0054015B"/>
    <w:rsid w:val="005466FA"/>
    <w:rsid w:val="0055308A"/>
    <w:rsid w:val="00587B24"/>
    <w:rsid w:val="005A39A3"/>
    <w:rsid w:val="005C19D3"/>
    <w:rsid w:val="00605C7D"/>
    <w:rsid w:val="00692ECF"/>
    <w:rsid w:val="006A077D"/>
    <w:rsid w:val="006F70D6"/>
    <w:rsid w:val="00704073"/>
    <w:rsid w:val="00762408"/>
    <w:rsid w:val="00821863"/>
    <w:rsid w:val="00846880"/>
    <w:rsid w:val="009234A4"/>
    <w:rsid w:val="009324CB"/>
    <w:rsid w:val="00983EED"/>
    <w:rsid w:val="00A306A7"/>
    <w:rsid w:val="00A64138"/>
    <w:rsid w:val="00A670E0"/>
    <w:rsid w:val="00A7479A"/>
    <w:rsid w:val="00A77F4D"/>
    <w:rsid w:val="00B72B8D"/>
    <w:rsid w:val="00BC36A2"/>
    <w:rsid w:val="00BC7B27"/>
    <w:rsid w:val="00D649EF"/>
    <w:rsid w:val="00D8542D"/>
    <w:rsid w:val="00DA2E31"/>
    <w:rsid w:val="00DE2DDB"/>
    <w:rsid w:val="00E3437A"/>
    <w:rsid w:val="00E52F85"/>
    <w:rsid w:val="00E85672"/>
    <w:rsid w:val="00F667B4"/>
    <w:rsid w:val="00F74585"/>
    <w:rsid w:val="00F8620F"/>
    <w:rsid w:val="00FC667F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ww.facebook.com/JEBStuartFallExtravaganz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est\My%20Documents\Extravaganza%20Flier%20and%20Vendor%20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Extravaganza Flier and Vendor App</Template>
  <TotalTime>1</TotalTime>
  <Pages>2</Pages>
  <Words>251</Words>
  <Characters>1432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Frenishee Smith</dc:creator>
  <cp:lastModifiedBy>CARRIE BRUNER</cp:lastModifiedBy>
  <cp:revision>2</cp:revision>
  <cp:lastPrinted>2015-09-11T14:25:00Z</cp:lastPrinted>
  <dcterms:created xsi:type="dcterms:W3CDTF">2015-09-14T17:48:00Z</dcterms:created>
  <dcterms:modified xsi:type="dcterms:W3CDTF">2015-09-14T17:48:00Z</dcterms:modified>
</cp:coreProperties>
</file>